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likely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p>
      <w:pPr>
        <w:spacing w:before="41" w:after="0" w:line="276" w:lineRule="auto"/>
        <w:ind w:left="100" w:right="4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life,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adj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inten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ickly.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rstan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lishes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00" w:right="12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intent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espect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critical.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athway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success.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lace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skillse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00" w:right="10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successfu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p>
      <w:pPr>
        <w:spacing w:before="0" w:after="0" w:line="267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refra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basics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into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new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lls,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41" w:after="0" w:line="276" w:lineRule="auto"/>
        <w:ind w:left="100" w:right="45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swim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rent.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Once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eader.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9" w:lineRule="auto"/>
        <w:ind w:left="100" w:right="214"/>
        <w:jc w:val="left"/>
        <w:tabs>
          <w:tab w:pos="17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So,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help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…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?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</w:p>
    <w:p>
      <w:pPr>
        <w:spacing w:before="43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great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th).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00" w:right="43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</w:p>
    <w:p>
      <w:pPr>
        <w:jc w:val="left"/>
        <w:spacing w:after="0"/>
        <w:sectPr>
          <w:type w:val="continuous"/>
          <w:pgSz w:w="12240" w:h="15840"/>
          <w:pgMar w:top="1380" w:bottom="280" w:left="1340" w:right="1340"/>
        </w:sectPr>
      </w:pPr>
      <w:rPr/>
    </w:p>
    <w:p>
      <w:pPr>
        <w:spacing w:before="57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clie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</w:p>
    <w:p>
      <w:pPr>
        <w:spacing w:before="44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00" w:right="5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leaders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belt,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critical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sectPr>
      <w:pgSz w:w="12240" w:h="15840"/>
      <w:pgMar w:top="138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dcterms:created xsi:type="dcterms:W3CDTF">2013-04-30T13:24:39Z</dcterms:created>
  <dcterms:modified xsi:type="dcterms:W3CDTF">2013-04-30T13:24:39Z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LastSaved">
    <vt:filetime>2013-04-30T00:00:00Z</vt:filetime>
  </property>
</Properties>
</file>